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8D" w:rsidRPr="00D17417" w:rsidRDefault="00861D8D" w:rsidP="00B809A1">
      <w:pPr>
        <w:keepNext/>
        <w:keepLines/>
        <w:widowControl w:val="0"/>
        <w:suppressLineNumbers/>
        <w:suppressAutoHyphens/>
        <w:spacing w:after="0"/>
      </w:pPr>
      <w:r w:rsidRPr="001C0CAA">
        <w:t xml:space="preserve">Место </w:t>
      </w:r>
      <w:r>
        <w:t>оказания услуг</w:t>
      </w:r>
      <w:r w:rsidRPr="001C0CAA">
        <w:t xml:space="preserve">: Тюменская область, город Урай, микрорайон </w:t>
      </w:r>
      <w:r>
        <w:t>1</w:t>
      </w:r>
      <w:r w:rsidRPr="001C0CAA">
        <w:t xml:space="preserve">Д, дом 61. </w:t>
      </w:r>
      <w:r w:rsidRPr="00D17417">
        <w:t xml:space="preserve"> </w:t>
      </w:r>
    </w:p>
    <w:p w:rsidR="00861D8D" w:rsidRPr="006A0E2C" w:rsidRDefault="00861D8D" w:rsidP="00B809A1">
      <w:r w:rsidRPr="003224CA">
        <w:t>срок до «</w:t>
      </w:r>
      <w:r>
        <w:t>31» августа</w:t>
      </w:r>
      <w:r w:rsidRPr="003224CA">
        <w:t xml:space="preserve"> </w:t>
      </w:r>
      <w:smartTag w:uri="urn:schemas-microsoft-com:office:smarttags" w:element="metricconverter">
        <w:smartTagPr>
          <w:attr w:name="ProductID" w:val="2017 г"/>
        </w:smartTagPr>
        <w:r w:rsidRPr="003224CA">
          <w:t>201</w:t>
        </w:r>
        <w:r>
          <w:t>7</w:t>
        </w:r>
        <w:r w:rsidRPr="003224CA">
          <w:t> г</w:t>
        </w:r>
      </w:smartTag>
      <w:r w:rsidRPr="003224CA">
        <w:t>.</w:t>
      </w:r>
    </w:p>
    <w:p w:rsidR="00861D8D" w:rsidRPr="006A0E2C" w:rsidRDefault="00861D8D" w:rsidP="00B809A1">
      <w:r w:rsidRPr="006A0E2C">
        <w:t>Дата проведения электронного аукциона</w:t>
      </w:r>
      <w:r w:rsidRPr="006A0E2C">
        <w:tab/>
        <w:t>«28» июля 2017 года</w:t>
      </w:r>
    </w:p>
    <w:p w:rsidR="00861D8D" w:rsidRDefault="00861D8D" w:rsidP="00176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61D8D" w:rsidRPr="00A51527" w:rsidRDefault="00861D8D" w:rsidP="00176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Ковровые изделия</w:t>
      </w:r>
    </w:p>
    <w:p w:rsidR="00861D8D" w:rsidRDefault="00861D8D" w:rsidP="00176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1970"/>
        <w:gridCol w:w="712"/>
        <w:gridCol w:w="2971"/>
        <w:gridCol w:w="2833"/>
        <w:gridCol w:w="1983"/>
        <w:gridCol w:w="992"/>
        <w:gridCol w:w="855"/>
        <w:gridCol w:w="1702"/>
      </w:tblGrid>
      <w:tr w:rsidR="00861D8D" w:rsidRPr="005F66A9" w:rsidTr="005F66A9">
        <w:trPr>
          <w:trHeight w:val="197"/>
        </w:trPr>
        <w:tc>
          <w:tcPr>
            <w:tcW w:w="577" w:type="dxa"/>
            <w:vMerge w:val="restart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70" w:type="dxa"/>
            <w:vMerge w:val="restart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8499" w:type="dxa"/>
            <w:gridSpan w:val="4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Описание (характеристики) объекта закупки*</w:t>
            </w:r>
          </w:p>
        </w:tc>
        <w:tc>
          <w:tcPr>
            <w:tcW w:w="992" w:type="dxa"/>
            <w:vMerge w:val="restart"/>
            <w:vAlign w:val="center"/>
          </w:tcPr>
          <w:p w:rsidR="00861D8D" w:rsidRPr="005F66A9" w:rsidRDefault="00861D8D" w:rsidP="005F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55" w:type="dxa"/>
            <w:vMerge w:val="restart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страны происхождения товара****</w:t>
            </w:r>
          </w:p>
        </w:tc>
      </w:tr>
      <w:tr w:rsidR="00861D8D" w:rsidRPr="005F66A9" w:rsidTr="005F66A9">
        <w:trPr>
          <w:cantSplit/>
          <w:trHeight w:val="2641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1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показателя</w:t>
            </w:r>
          </w:p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(неизменяемое) **</w:t>
            </w:r>
          </w:p>
        </w:tc>
        <w:tc>
          <w:tcPr>
            <w:tcW w:w="2833" w:type="dxa"/>
            <w:vAlign w:val="center"/>
          </w:tcPr>
          <w:p w:rsidR="00861D8D" w:rsidRPr="005F66A9" w:rsidRDefault="00861D8D" w:rsidP="005F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показателей, которые не могут изменяться</w:t>
            </w:r>
          </w:p>
          <w:p w:rsidR="00861D8D" w:rsidRPr="005F66A9" w:rsidRDefault="00861D8D" w:rsidP="005F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(неизменяемое) ***</w:t>
            </w:r>
          </w:p>
        </w:tc>
        <w:tc>
          <w:tcPr>
            <w:tcW w:w="1983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Максимальное и (или) минимальное значение показателей </w:t>
            </w:r>
            <w:r w:rsidRPr="005F66A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(конкретное значение показателя устанавливает участник закупки)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197"/>
        </w:trPr>
        <w:tc>
          <w:tcPr>
            <w:tcW w:w="577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0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2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1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3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3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5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2" w:type="dxa"/>
          </w:tcPr>
          <w:p w:rsidR="00861D8D" w:rsidRPr="005F66A9" w:rsidRDefault="00861D8D" w:rsidP="005F6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861D8D" w:rsidRPr="005F66A9" w:rsidTr="005F66A9">
        <w:trPr>
          <w:trHeight w:val="345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70" w:type="dxa"/>
            <w:vMerge w:val="restart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  <w:t>Дорожка ковровая</w:t>
            </w: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шерсть 50%, полиэстр50% 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25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Ширина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1 мм"/>
              </w:smartTagPr>
              <w:r w:rsidRPr="005B6C32">
                <w:rPr>
                  <w:rFonts w:ascii="Times New Roman" w:hAnsi="Times New Roman"/>
                  <w:sz w:val="20"/>
                  <w:szCs w:val="20"/>
                  <w:lang w:eastAsia="en-US"/>
                </w:rPr>
                <w:t>100 см</w:t>
              </w:r>
            </w:smartTag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0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60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 (расцветка должна совпадать с расцветкой дорожек другой ширины)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50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70" w:type="dxa"/>
            <w:vMerge w:val="restart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  <w:t>Дорожка ковровая</w:t>
            </w: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шерсть 50%, полиэстр50%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1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Ширина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1 мм"/>
              </w:smartTagPr>
              <w:r w:rsidRPr="005B6C32">
                <w:rPr>
                  <w:rFonts w:ascii="Times New Roman" w:hAnsi="Times New Roman"/>
                  <w:sz w:val="20"/>
                  <w:szCs w:val="20"/>
                  <w:lang w:eastAsia="en-US"/>
                </w:rPr>
                <w:t>120 см</w:t>
              </w:r>
            </w:smartTag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51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9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 (расцветка должна совпадать с расцветкой дорожек другой ширины)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405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70" w:type="dxa"/>
            <w:vMerge w:val="restart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  <w:t>Дорожка ковровая</w:t>
            </w: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шерсть 50%, полиэстр50%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0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Ширина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1 мм"/>
              </w:smartTagPr>
              <w:r w:rsidRPr="005B6C32">
                <w:rPr>
                  <w:rFonts w:ascii="Times New Roman" w:hAnsi="Times New Roman"/>
                  <w:sz w:val="20"/>
                  <w:szCs w:val="20"/>
                  <w:lang w:eastAsia="en-US"/>
                </w:rPr>
                <w:t>130 см</w:t>
              </w:r>
            </w:smartTag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3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0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 (расцветка должна совпадать с расцветкой дорожек другой ширины)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30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70" w:type="dxa"/>
            <w:vMerge w:val="restart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  <w:t>Дорожка ковровая</w:t>
            </w:r>
          </w:p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шерсть 50%, полиэстр50%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0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Ширина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1 мм"/>
              </w:smartTagPr>
              <w:r w:rsidRPr="005B6C32">
                <w:rPr>
                  <w:rFonts w:ascii="Times New Roman" w:hAnsi="Times New Roman"/>
                  <w:sz w:val="20"/>
                  <w:szCs w:val="20"/>
                  <w:lang w:eastAsia="en-US"/>
                </w:rPr>
                <w:t>150 см</w:t>
              </w:r>
            </w:smartTag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43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27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 (расцветка должна совпадать с расцветкой дорожек другой ширины)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430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Ковер</w:t>
            </w: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шерсть 50%, полиэстр50%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4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1шт - 2,5х2,8 м; </w:t>
            </w:r>
          </w:p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1шт - 2,5х2,4 м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4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3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 (одинаковый)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75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70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Ковер</w:t>
            </w:r>
          </w:p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шерсть 50%, полиэстр50%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27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3,0х5,0 м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25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4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 (одинаковый)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179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70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Ковер</w:t>
            </w: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шерсть 50%, полиэстр50%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45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3,0х2,7 м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487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253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286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970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Ковер</w:t>
            </w: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шерсть 50%, полиэстр50%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7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2,0х3,0 м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50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555"/>
        </w:trPr>
        <w:tc>
          <w:tcPr>
            <w:tcW w:w="577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833" w:type="dxa"/>
          </w:tcPr>
          <w:p w:rsidR="00861D8D" w:rsidRPr="005B6C32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6C32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 (одинаковый)</w:t>
            </w:r>
          </w:p>
        </w:tc>
        <w:tc>
          <w:tcPr>
            <w:tcW w:w="1983" w:type="dxa"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268"/>
        </w:trPr>
        <w:tc>
          <w:tcPr>
            <w:tcW w:w="577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70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Дорожка ковровая</w:t>
            </w: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283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шерсть 50%, полиэстр50%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5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2" w:type="dxa"/>
            <w:vMerge w:val="restart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75"/>
        </w:trPr>
        <w:tc>
          <w:tcPr>
            <w:tcW w:w="577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9.2.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A9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</w:tc>
        <w:tc>
          <w:tcPr>
            <w:tcW w:w="283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A9">
              <w:rPr>
                <w:rFonts w:ascii="Times New Roman" w:hAnsi="Times New Roman"/>
                <w:sz w:val="20"/>
                <w:szCs w:val="20"/>
              </w:rPr>
              <w:t>80см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350"/>
        </w:trPr>
        <w:tc>
          <w:tcPr>
            <w:tcW w:w="577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Плотность ворса</w:t>
            </w:r>
          </w:p>
        </w:tc>
        <w:tc>
          <w:tcPr>
            <w:tcW w:w="283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300 000 точек/м2</w:t>
            </w:r>
          </w:p>
        </w:tc>
        <w:tc>
          <w:tcPr>
            <w:tcW w:w="99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285"/>
        </w:trPr>
        <w:tc>
          <w:tcPr>
            <w:tcW w:w="577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9.4.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Фактура</w:t>
            </w:r>
          </w:p>
        </w:tc>
        <w:tc>
          <w:tcPr>
            <w:tcW w:w="283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Ворс (10-</w:t>
            </w:r>
            <w:smartTag w:uri="urn:schemas-microsoft-com:office:smarttags" w:element="metricconverter">
              <w:smartTagPr>
                <w:attr w:name="ProductID" w:val="11 мм"/>
              </w:smartTagPr>
              <w:r w:rsidRPr="005F66A9">
                <w:rPr>
                  <w:rFonts w:ascii="Times New Roman" w:hAnsi="Times New Roman"/>
                  <w:sz w:val="20"/>
                  <w:szCs w:val="20"/>
                  <w:lang w:eastAsia="en-US"/>
                </w:rPr>
                <w:t>11 мм</w:t>
              </w:r>
            </w:smartTag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120"/>
        </w:trPr>
        <w:tc>
          <w:tcPr>
            <w:tcW w:w="577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Дополнительные условия</w:t>
            </w:r>
          </w:p>
        </w:tc>
        <w:tc>
          <w:tcPr>
            <w:tcW w:w="283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Грязеотталкивающая и антистатическая обработка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Дополнительные условия</w:t>
            </w:r>
          </w:p>
        </w:tc>
        <w:tc>
          <w:tcPr>
            <w:tcW w:w="99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61D8D" w:rsidRPr="005F66A9" w:rsidTr="005F66A9">
        <w:trPr>
          <w:trHeight w:val="120"/>
        </w:trPr>
        <w:tc>
          <w:tcPr>
            <w:tcW w:w="577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9.6</w:t>
            </w:r>
          </w:p>
        </w:tc>
        <w:tc>
          <w:tcPr>
            <w:tcW w:w="2971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A9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283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A9">
              <w:rPr>
                <w:rFonts w:ascii="Times New Roman" w:hAnsi="Times New Roman"/>
                <w:sz w:val="20"/>
                <w:szCs w:val="20"/>
                <w:lang w:eastAsia="en-US"/>
              </w:rPr>
              <w:t>Бежево-коричневый (расцветка совпадает с расцветкой дорожек другой ширины)</w:t>
            </w:r>
          </w:p>
        </w:tc>
        <w:tc>
          <w:tcPr>
            <w:tcW w:w="1983" w:type="dxa"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</w:tcPr>
          <w:p w:rsidR="00861D8D" w:rsidRPr="005F66A9" w:rsidRDefault="00861D8D" w:rsidP="005F6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61D8D" w:rsidRDefault="00861D8D" w:rsidP="0017666B">
      <w:pPr>
        <w:pStyle w:val="FootnoteText"/>
        <w:rPr>
          <w:i/>
          <w:sz w:val="24"/>
          <w:szCs w:val="24"/>
        </w:rPr>
      </w:pPr>
    </w:p>
    <w:p w:rsidR="00861D8D" w:rsidRDefault="00861D8D" w:rsidP="0017666B">
      <w:pPr>
        <w:pStyle w:val="FootnoteText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* </w:t>
      </w:r>
      <w:r>
        <w:rPr>
          <w:sz w:val="24"/>
          <w:szCs w:val="24"/>
        </w:rPr>
        <w:t xml:space="preserve">Пустые ячейки заполнению не подлежат. </w:t>
      </w:r>
    </w:p>
    <w:p w:rsidR="00861D8D" w:rsidRDefault="00861D8D" w:rsidP="0017666B">
      <w:pPr>
        <w:pStyle w:val="FootnoteText"/>
        <w:rPr>
          <w:sz w:val="24"/>
          <w:szCs w:val="24"/>
        </w:rPr>
      </w:pPr>
      <w:r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 xml:space="preserve"> Вносить изменения в наименования показателей не допускается.</w:t>
      </w:r>
    </w:p>
    <w:p w:rsidR="00861D8D" w:rsidRDefault="00861D8D" w:rsidP="0017666B">
      <w:pPr>
        <w:pStyle w:val="FootnoteText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*** </w:t>
      </w:r>
      <w:r>
        <w:rPr>
          <w:sz w:val="24"/>
          <w:szCs w:val="24"/>
        </w:rPr>
        <w:t>Вносить изменения в неизменяемое значение показателя не допускается.</w:t>
      </w:r>
    </w:p>
    <w:p w:rsidR="00861D8D" w:rsidRDefault="00861D8D" w:rsidP="0017666B">
      <w:pPr>
        <w:pStyle w:val="FootnoteText"/>
        <w:rPr>
          <w:sz w:val="24"/>
          <w:szCs w:val="24"/>
        </w:rPr>
      </w:pPr>
      <w:r>
        <w:rPr>
          <w:sz w:val="24"/>
          <w:szCs w:val="24"/>
        </w:rPr>
        <w:t>****заполняется участником закупки на момент подачи заявки.</w:t>
      </w:r>
      <w:r>
        <w:rPr>
          <w:sz w:val="24"/>
          <w:szCs w:val="24"/>
        </w:rPr>
        <w:tab/>
      </w:r>
    </w:p>
    <w:p w:rsidR="00861D8D" w:rsidRDefault="00861D8D" w:rsidP="0017666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1D8D" w:rsidRDefault="00861D8D"/>
    <w:p w:rsidR="00861D8D" w:rsidRPr="00A51527" w:rsidRDefault="00861D8D">
      <w:pPr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56085C">
        <w:rPr>
          <w:rFonts w:ascii="Times New Roman" w:hAnsi="Times New Roman"/>
        </w:rPr>
        <w:t xml:space="preserve">естра-хозяйка 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56085C">
        <w:rPr>
          <w:rFonts w:ascii="Times New Roman" w:hAnsi="Times New Roman"/>
        </w:rPr>
        <w:t>Васильева С.Д.</w:t>
      </w:r>
    </w:p>
    <w:p w:rsidR="00861D8D" w:rsidRPr="00A51527" w:rsidRDefault="00861D8D">
      <w:pPr>
        <w:rPr>
          <w:rFonts w:ascii="Times New Roman" w:hAnsi="Times New Roman"/>
        </w:rPr>
      </w:pPr>
    </w:p>
    <w:sectPr w:rsidR="00861D8D" w:rsidRPr="00A51527" w:rsidSect="00176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2A29"/>
    <w:multiLevelType w:val="multilevel"/>
    <w:tmpl w:val="C17E7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6B"/>
    <w:rsid w:val="00001D97"/>
    <w:rsid w:val="000619BB"/>
    <w:rsid w:val="00064A59"/>
    <w:rsid w:val="000C6EDB"/>
    <w:rsid w:val="00144AAC"/>
    <w:rsid w:val="00165FCD"/>
    <w:rsid w:val="0017666B"/>
    <w:rsid w:val="001C0CAA"/>
    <w:rsid w:val="001F1D6E"/>
    <w:rsid w:val="002D7DBD"/>
    <w:rsid w:val="003224CA"/>
    <w:rsid w:val="00470E40"/>
    <w:rsid w:val="00481555"/>
    <w:rsid w:val="005155E1"/>
    <w:rsid w:val="00530FD1"/>
    <w:rsid w:val="0056085C"/>
    <w:rsid w:val="005B6C32"/>
    <w:rsid w:val="005E2ECF"/>
    <w:rsid w:val="005F66A9"/>
    <w:rsid w:val="00616AA5"/>
    <w:rsid w:val="006214ED"/>
    <w:rsid w:val="00660487"/>
    <w:rsid w:val="006A0E2C"/>
    <w:rsid w:val="007451B5"/>
    <w:rsid w:val="00861D8D"/>
    <w:rsid w:val="009738E3"/>
    <w:rsid w:val="00990FA2"/>
    <w:rsid w:val="009A6D48"/>
    <w:rsid w:val="00A51527"/>
    <w:rsid w:val="00B809A1"/>
    <w:rsid w:val="00C657E9"/>
    <w:rsid w:val="00D17417"/>
    <w:rsid w:val="00D24872"/>
    <w:rsid w:val="00DE6C5E"/>
    <w:rsid w:val="00DF1B2F"/>
    <w:rsid w:val="00E34F19"/>
    <w:rsid w:val="00E46747"/>
    <w:rsid w:val="00F62961"/>
    <w:rsid w:val="00F6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6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7666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66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7666B"/>
    <w:pPr>
      <w:spacing w:after="0" w:line="240" w:lineRule="auto"/>
      <w:ind w:left="720"/>
    </w:pPr>
    <w:rPr>
      <w:rFonts w:eastAsia="Calibri"/>
    </w:rPr>
  </w:style>
  <w:style w:type="table" w:styleId="TableGrid">
    <w:name w:val="Table Grid"/>
    <w:basedOn w:val="TableNormal"/>
    <w:uiPriority w:val="99"/>
    <w:rsid w:val="001766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3</Pages>
  <Words>450</Words>
  <Characters>2569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2017-06-22T10:14:00Z</dcterms:created>
  <dcterms:modified xsi:type="dcterms:W3CDTF">2017-07-19T10:00:00Z</dcterms:modified>
</cp:coreProperties>
</file>